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C4003B1ADF29459E9D9261DA576DB196"/>
        </w:placeholder>
        <w:temporary/>
        <w:showingPlcHdr/>
        <w15:appearance w15:val="hidden"/>
      </w:sdtPr>
      <w:sdtEndPr/>
      <w:sdtContent>
        <w:p w14:paraId="2E4C7A01" w14:textId="120D7AD0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2A2D36A9" w14:textId="2CB80B92" w:rsidR="00191520" w:rsidRPr="00191520" w:rsidRDefault="00181C1A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December, 6</w:t>
      </w:r>
      <w:r w:rsidRPr="00181C1A">
        <w:rPr>
          <w:b w:val="0"/>
          <w:bCs w:val="0"/>
          <w:sz w:val="21"/>
          <w:szCs w:val="21"/>
          <w:vertAlign w:val="superscript"/>
        </w:rPr>
        <w:t>th</w:t>
      </w:r>
      <w:r>
        <w:rPr>
          <w:b w:val="0"/>
          <w:bCs w:val="0"/>
          <w:sz w:val="21"/>
          <w:szCs w:val="21"/>
        </w:rPr>
        <w:t xml:space="preserve"> 2022</w:t>
      </w:r>
    </w:p>
    <w:p w14:paraId="46F14F81" w14:textId="1023EB30" w:rsidR="00110BBD" w:rsidRDefault="005A7141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FF75A159345D44C1BE75356FC66BCA10"/>
          </w:placeholder>
          <w:temporary/>
          <w:showingPlcHdr/>
          <w15:appearance w15:val="hidden"/>
          <w:text/>
        </w:sdtPr>
        <w:sdtEndPr/>
        <w:sdtContent>
          <w:r w:rsidR="002E0D4A" w:rsidRPr="002F76DA">
            <w:rPr>
              <w:rFonts w:asciiTheme="majorHAnsi" w:hAnsiTheme="majorHAnsi"/>
              <w:sz w:val="20"/>
            </w:rPr>
            <w:t>Attendees:</w:t>
          </w:r>
        </w:sdtContent>
      </w:sdt>
    </w:p>
    <w:p w14:paraId="6B6A1460" w14:textId="540E995D" w:rsidR="0018475D" w:rsidRDefault="0018475D" w:rsidP="0018475D">
      <w:pPr>
        <w:pStyle w:val="ListNumber"/>
        <w:numPr>
          <w:ilvl w:val="0"/>
          <w:numId w:val="0"/>
        </w:numPr>
        <w:spacing w:after="0"/>
        <w:ind w:left="173" w:hanging="173"/>
        <w:contextualSpacing/>
        <w:rPr>
          <w:bCs/>
          <w:color w:val="00B0F0"/>
        </w:rPr>
      </w:pPr>
      <w:r>
        <w:rPr>
          <w:bCs/>
          <w:color w:val="00B0F0"/>
        </w:rPr>
        <w:t xml:space="preserve">Andraya Cutaia, Theresa Annello, Clarissa Galvano, </w:t>
      </w:r>
      <w:r w:rsidR="00844C12">
        <w:rPr>
          <w:bCs/>
          <w:color w:val="00B0F0"/>
        </w:rPr>
        <w:t xml:space="preserve">Laurie Miller, </w:t>
      </w:r>
      <w:r w:rsidRPr="0018475D">
        <w:rPr>
          <w:bCs/>
          <w:color w:val="00B0F0"/>
        </w:rPr>
        <w:t xml:space="preserve">Jessica Haffey, </w:t>
      </w:r>
      <w:r>
        <w:rPr>
          <w:bCs/>
          <w:color w:val="00B0F0"/>
        </w:rPr>
        <w:t xml:space="preserve">Bethany </w:t>
      </w:r>
      <w:r w:rsidRPr="00055C3A">
        <w:rPr>
          <w:bCs/>
          <w:color w:val="00B0F0"/>
        </w:rPr>
        <w:t>Mascu</w:t>
      </w:r>
      <w:r w:rsidRPr="00055C3A">
        <w:rPr>
          <w:rFonts w:ascii="Arial" w:hAnsi="Arial" w:cs="Arial"/>
          <w:color w:val="00B0F0"/>
          <w:sz w:val="26"/>
          <w:szCs w:val="26"/>
        </w:rPr>
        <w:t>ña</w:t>
      </w:r>
      <w:r w:rsidRPr="00055C3A">
        <w:rPr>
          <w:bCs/>
          <w:color w:val="00B0F0"/>
        </w:rPr>
        <w:t xml:space="preserve">na, </w:t>
      </w:r>
      <w:r>
        <w:rPr>
          <w:bCs/>
          <w:color w:val="00B0F0"/>
        </w:rPr>
        <w:t>Arianna Quattrocchi,</w:t>
      </w:r>
      <w:r w:rsidRPr="0018475D">
        <w:rPr>
          <w:color w:val="FF0000"/>
        </w:rPr>
        <w:t xml:space="preserve"> </w:t>
      </w:r>
      <w:r w:rsidRPr="0040482C">
        <w:rPr>
          <w:color w:val="00B0F0"/>
        </w:rPr>
        <w:t>Katie Kropf</w:t>
      </w:r>
      <w:r w:rsidR="00844C12">
        <w:rPr>
          <w:color w:val="00B0F0"/>
        </w:rPr>
        <w:t xml:space="preserve">, </w:t>
      </w:r>
    </w:p>
    <w:p w14:paraId="4D0246FC" w14:textId="77777777" w:rsidR="0018475D" w:rsidRPr="0018475D" w:rsidRDefault="0018475D" w:rsidP="0018475D"/>
    <w:p w14:paraId="09E397A4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1A808282" w14:textId="7687EDE1" w:rsidR="00C1674F" w:rsidRPr="002F76DA" w:rsidRDefault="005A7141" w:rsidP="00C1674F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24769CFD77BD41198FC987EACFD76B5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>Bethany Mascuñana</w:t>
      </w:r>
    </w:p>
    <w:p w14:paraId="7B3D2F50" w14:textId="4F1B7836" w:rsidR="00110BBD" w:rsidRPr="002F76DA" w:rsidRDefault="00F52FAC" w:rsidP="00C1674F">
      <w:pPr>
        <w:pStyle w:val="ListNumber"/>
        <w:numPr>
          <w:ilvl w:val="0"/>
          <w:numId w:val="0"/>
        </w:numPr>
        <w:spacing w:after="0"/>
        <w:ind w:left="173"/>
        <w:contextualSpacing/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</w:p>
    <w:p w14:paraId="367B619F" w14:textId="6D160953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57698087" w14:textId="1714CBBB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 Miller</w:t>
      </w:r>
      <w:r w:rsidR="000342F3">
        <w:t>/Jess Haffey</w:t>
      </w:r>
    </w:p>
    <w:p w14:paraId="5AD49F5D" w14:textId="77777777" w:rsidR="00150CF3" w:rsidRDefault="0018475D" w:rsidP="0018475D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C64581">
        <w:rPr>
          <w:color w:val="00B0F0"/>
        </w:rPr>
        <w:t>A couple things that are paid for, but haven’t shown up yet.</w:t>
      </w:r>
    </w:p>
    <w:p w14:paraId="660047E2" w14:textId="334B8BCB" w:rsidR="00150CF3" w:rsidRDefault="00C64581" w:rsidP="00150CF3">
      <w:pPr>
        <w:pStyle w:val="ListNumber2"/>
        <w:numPr>
          <w:ilvl w:val="1"/>
          <w:numId w:val="44"/>
        </w:numPr>
        <w:contextualSpacing/>
        <w:rPr>
          <w:color w:val="00B0F0"/>
        </w:rPr>
      </w:pPr>
      <w:r w:rsidRPr="00C64581">
        <w:rPr>
          <w:rFonts w:ascii="Arial" w:hAnsi="Arial" w:cs="Arial"/>
          <w:color w:val="00B0F0"/>
          <w:shd w:val="clear" w:color="auto" w:fill="FFFFFF"/>
        </w:rPr>
        <w:t xml:space="preserve">$5,053.82 </w:t>
      </w:r>
      <w:r w:rsidR="0018475D" w:rsidRPr="00C64581">
        <w:rPr>
          <w:color w:val="00B0F0"/>
        </w:rPr>
        <w:t>for the book fai</w:t>
      </w:r>
      <w:r w:rsidR="00150CF3">
        <w:rPr>
          <w:color w:val="00B0F0"/>
        </w:rPr>
        <w:t>r</w:t>
      </w:r>
    </w:p>
    <w:p w14:paraId="13D875DD" w14:textId="33D2A688" w:rsidR="0018475D" w:rsidRPr="00C64581" w:rsidRDefault="00C64581" w:rsidP="00150CF3">
      <w:pPr>
        <w:pStyle w:val="ListNumber2"/>
        <w:numPr>
          <w:ilvl w:val="1"/>
          <w:numId w:val="44"/>
        </w:numPr>
        <w:contextualSpacing/>
        <w:rPr>
          <w:color w:val="00B0F0"/>
        </w:rPr>
      </w:pPr>
      <w:r w:rsidRPr="00C64581">
        <w:rPr>
          <w:rFonts w:ascii="Arial" w:hAnsi="Arial" w:cs="Arial"/>
          <w:color w:val="00B0F0"/>
          <w:shd w:val="clear" w:color="auto" w:fill="FFFFFF"/>
        </w:rPr>
        <w:t xml:space="preserve">$1,015 for Rocventures. </w:t>
      </w:r>
    </w:p>
    <w:p w14:paraId="57845072" w14:textId="22CBA271" w:rsidR="00C64581" w:rsidRPr="00C64581" w:rsidRDefault="00C64581" w:rsidP="0018475D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We also just wrote a check for the wreaths. </w:t>
      </w:r>
    </w:p>
    <w:p w14:paraId="7082C285" w14:textId="77777777" w:rsidR="00191520" w:rsidRDefault="00191520" w:rsidP="00191520">
      <w:pPr>
        <w:pStyle w:val="ListNumber2"/>
        <w:numPr>
          <w:ilvl w:val="0"/>
          <w:numId w:val="0"/>
        </w:numPr>
        <w:ind w:left="720"/>
        <w:contextualSpacing/>
      </w:pPr>
    </w:p>
    <w:p w14:paraId="38A66BD5" w14:textId="792398B2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Mrs. Annello</w:t>
      </w:r>
    </w:p>
    <w:p w14:paraId="65A5E816" w14:textId="6D655886" w:rsidR="00C64581" w:rsidRDefault="00C64581" w:rsidP="00C64581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C64581">
        <w:rPr>
          <w:color w:val="00B0F0"/>
        </w:rPr>
        <w:t>Teachers getting ready for craft days for next week</w:t>
      </w:r>
      <w:r>
        <w:rPr>
          <w:color w:val="00B0F0"/>
        </w:rPr>
        <w:t xml:space="preserve"> – December 15</w:t>
      </w:r>
      <w:r w:rsidRPr="00C64581">
        <w:rPr>
          <w:color w:val="00B0F0"/>
          <w:vertAlign w:val="superscript"/>
        </w:rPr>
        <w:t>th</w:t>
      </w:r>
      <w:r>
        <w:rPr>
          <w:color w:val="00B0F0"/>
        </w:rPr>
        <w:t xml:space="preserve"> and 16</w:t>
      </w:r>
      <w:r w:rsidRPr="00C64581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</w:p>
    <w:p w14:paraId="6401F594" w14:textId="5AE54AD9" w:rsidR="00C64581" w:rsidRPr="00C64581" w:rsidRDefault="00C64581" w:rsidP="00C64581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Theresa may be getting small candy canes for students</w:t>
      </w:r>
      <w:r w:rsidR="00741BCE">
        <w:rPr>
          <w:color w:val="00B0F0"/>
        </w:rPr>
        <w:t xml:space="preserve"> – if she does, PRSFA will reimburse her  </w:t>
      </w:r>
    </w:p>
    <w:p w14:paraId="7812FF44" w14:textId="77777777" w:rsidR="00191520" w:rsidRDefault="00191520" w:rsidP="00191520">
      <w:pPr>
        <w:pStyle w:val="ListNumber2"/>
        <w:numPr>
          <w:ilvl w:val="0"/>
          <w:numId w:val="0"/>
        </w:numPr>
        <w:contextualSpacing/>
      </w:pPr>
    </w:p>
    <w:p w14:paraId="4BEB40FC" w14:textId="29754CA9" w:rsidR="00F83D2E" w:rsidRDefault="00F52FAC" w:rsidP="002E2487">
      <w:pPr>
        <w:pStyle w:val="ListNumber2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140AC378" w14:textId="23E8BDC7" w:rsidR="00741BCE" w:rsidRDefault="00741BCE" w:rsidP="00741BCE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741BCE">
        <w:rPr>
          <w:color w:val="00B0F0"/>
        </w:rPr>
        <w:t xml:space="preserve">Assembly and concert tomorrow </w:t>
      </w:r>
      <w:r>
        <w:rPr>
          <w:color w:val="00B0F0"/>
        </w:rPr>
        <w:t xml:space="preserve">12/7 </w:t>
      </w:r>
      <w:r w:rsidRPr="00741BCE">
        <w:rPr>
          <w:color w:val="00B0F0"/>
        </w:rPr>
        <w:t xml:space="preserve">for band and chorus </w:t>
      </w:r>
      <w:r>
        <w:rPr>
          <w:color w:val="00B0F0"/>
        </w:rPr>
        <w:t>– idea to sell the new PRSFA ornaments at the concert</w:t>
      </w:r>
    </w:p>
    <w:p w14:paraId="32C552CF" w14:textId="25FB98A5" w:rsidR="00741BCE" w:rsidRPr="00741BCE" w:rsidRDefault="00741BCE" w:rsidP="00741BCE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Donations for the food drive were unbelievable! Extra food was sent to Gates Chili Pantry</w:t>
      </w:r>
    </w:p>
    <w:p w14:paraId="1B28EFAC" w14:textId="77777777" w:rsidR="00110BBD" w:rsidRPr="002F76DA" w:rsidRDefault="005A7141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733EF5B489DC40E0B07621C6B4678E81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0C7F5116" w14:textId="62C3326F" w:rsidR="002C7D37" w:rsidRDefault="00491BF5" w:rsidP="00D96E70">
      <w:pPr>
        <w:pStyle w:val="ListNumber2"/>
        <w:contextualSpacing/>
      </w:pPr>
      <w:r>
        <w:t>Money Requests</w:t>
      </w:r>
    </w:p>
    <w:p w14:paraId="7572AACE" w14:textId="77777777" w:rsidR="000342F3" w:rsidRDefault="000342F3" w:rsidP="000342F3">
      <w:pPr>
        <w:pStyle w:val="ListNumber2"/>
        <w:numPr>
          <w:ilvl w:val="0"/>
          <w:numId w:val="0"/>
        </w:numPr>
        <w:ind w:left="720"/>
        <w:contextualSpacing/>
      </w:pPr>
    </w:p>
    <w:p w14:paraId="505B9853" w14:textId="2E99F11A" w:rsidR="000342F3" w:rsidRDefault="000342F3" w:rsidP="00D96E70">
      <w:pPr>
        <w:pStyle w:val="ListNumber2"/>
        <w:contextualSpacing/>
      </w:pPr>
      <w:r>
        <w:t>Wreaths/poinsettia sales- only made about $330, distribution Tuesday 12/6</w:t>
      </w:r>
    </w:p>
    <w:p w14:paraId="565F7031" w14:textId="77777777" w:rsidR="00854174" w:rsidRDefault="00854174" w:rsidP="00854174">
      <w:pPr>
        <w:pStyle w:val="ListNumber2"/>
        <w:numPr>
          <w:ilvl w:val="0"/>
          <w:numId w:val="0"/>
        </w:numPr>
        <w:ind w:left="720"/>
        <w:contextualSpacing/>
      </w:pPr>
    </w:p>
    <w:p w14:paraId="3FCC1E56" w14:textId="4B0FA2E9" w:rsidR="000342F3" w:rsidRDefault="00F52FAC" w:rsidP="000342F3">
      <w:pPr>
        <w:pStyle w:val="ListNumber2"/>
        <w:contextualSpacing/>
      </w:pPr>
      <w:r>
        <w:t>Fall Apparel Order</w:t>
      </w:r>
      <w:r w:rsidR="000342F3">
        <w:t>-orders are in and will be distributed this week</w:t>
      </w:r>
    </w:p>
    <w:p w14:paraId="31E9AB13" w14:textId="66A3EE1D" w:rsidR="000342F3" w:rsidRDefault="000342F3" w:rsidP="000342F3">
      <w:pPr>
        <w:pStyle w:val="ListNumber2"/>
        <w:numPr>
          <w:ilvl w:val="0"/>
          <w:numId w:val="0"/>
        </w:numPr>
        <w:contextualSpacing/>
      </w:pPr>
    </w:p>
    <w:p w14:paraId="39F2CE37" w14:textId="32DDDB3D" w:rsidR="00CD1B42" w:rsidRDefault="00CD1B42" w:rsidP="000342F3">
      <w:pPr>
        <w:pStyle w:val="ListNumber2"/>
        <w:numPr>
          <w:ilvl w:val="0"/>
          <w:numId w:val="0"/>
        </w:numPr>
        <w:contextualSpacing/>
      </w:pPr>
    </w:p>
    <w:p w14:paraId="0430830A" w14:textId="77777777" w:rsidR="00CD1B42" w:rsidRDefault="00CD1B42" w:rsidP="000342F3">
      <w:pPr>
        <w:pStyle w:val="ListNumber2"/>
        <w:numPr>
          <w:ilvl w:val="0"/>
          <w:numId w:val="0"/>
        </w:numPr>
        <w:contextualSpacing/>
      </w:pPr>
    </w:p>
    <w:p w14:paraId="25A2691A" w14:textId="07AB36A3" w:rsidR="000342F3" w:rsidRDefault="000342F3" w:rsidP="000342F3">
      <w:pPr>
        <w:pStyle w:val="ListNumber2"/>
      </w:pPr>
      <w:r>
        <w:lastRenderedPageBreak/>
        <w:t>5</w:t>
      </w:r>
      <w:r w:rsidRPr="000342F3">
        <w:rPr>
          <w:vertAlign w:val="superscript"/>
        </w:rPr>
        <w:t>th</w:t>
      </w:r>
      <w:r>
        <w:t xml:space="preserve"> grade shirts-lets order asap-after looking back at last year we did have shirts for Rock Ventures. </w:t>
      </w:r>
    </w:p>
    <w:p w14:paraId="4E5BC476" w14:textId="60773E6A" w:rsidR="0040482C" w:rsidRDefault="0040482C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 w:rsidRPr="0040482C">
        <w:rPr>
          <w:color w:val="00B0F0"/>
        </w:rPr>
        <w:t xml:space="preserve">Order shirts through Kevin </w:t>
      </w:r>
    </w:p>
    <w:p w14:paraId="59A251A2" w14:textId="04B6E206" w:rsidR="00CD1B42" w:rsidRPr="00CD1B42" w:rsidRDefault="00CD1B42" w:rsidP="00CD1B42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 xml:space="preserve">Blue shirt with white font </w:t>
      </w:r>
    </w:p>
    <w:p w14:paraId="5CAD9FF3" w14:textId="590D0212" w:rsidR="00844C12" w:rsidRDefault="00844C12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 xml:space="preserve">Send home a flyer to have student select size and how they want their name to appear on the shirt </w:t>
      </w:r>
      <w:r w:rsidR="00150CF3">
        <w:rPr>
          <w:color w:val="00B0F0"/>
        </w:rPr>
        <w:t xml:space="preserve">(ex. Nickname as opposed to full name) </w:t>
      </w:r>
    </w:p>
    <w:p w14:paraId="11E04C04" w14:textId="77777777" w:rsidR="00150CF3" w:rsidRPr="0040482C" w:rsidRDefault="00150CF3" w:rsidP="00150CF3">
      <w:pPr>
        <w:pStyle w:val="ListNumber2"/>
        <w:numPr>
          <w:ilvl w:val="0"/>
          <w:numId w:val="0"/>
        </w:numPr>
        <w:spacing w:after="0"/>
        <w:ind w:left="492"/>
        <w:rPr>
          <w:color w:val="00B0F0"/>
        </w:rPr>
      </w:pPr>
    </w:p>
    <w:p w14:paraId="4D1933E1" w14:textId="57D44402" w:rsidR="000342F3" w:rsidRDefault="000342F3" w:rsidP="000342F3">
      <w:pPr>
        <w:pStyle w:val="ListNumber2"/>
      </w:pPr>
      <w:r>
        <w:t>Holiday Craft? All set?</w:t>
      </w:r>
    </w:p>
    <w:p w14:paraId="7DC97B38" w14:textId="401BAD36" w:rsidR="000342F3" w:rsidRDefault="00F52FAC" w:rsidP="000342F3">
      <w:pPr>
        <w:pStyle w:val="ListNumber2"/>
      </w:pPr>
      <w:r>
        <w:t>PRS Community event</w:t>
      </w:r>
      <w:r w:rsidR="000342F3">
        <w:t>- movie night? January?</w:t>
      </w:r>
      <w:r>
        <w:tab/>
      </w:r>
      <w:r>
        <w:tab/>
      </w:r>
    </w:p>
    <w:p w14:paraId="199F6722" w14:textId="508A1388" w:rsidR="00150CF3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 w:rsidRPr="00741BCE">
        <w:rPr>
          <w:color w:val="00B0F0"/>
        </w:rPr>
        <w:t>Friday, January 13</w:t>
      </w:r>
      <w:r w:rsidRPr="00741BCE">
        <w:rPr>
          <w:color w:val="00B0F0"/>
          <w:vertAlign w:val="superscript"/>
        </w:rPr>
        <w:t>th</w:t>
      </w:r>
      <w:r w:rsidRPr="00741BCE">
        <w:rPr>
          <w:color w:val="00B0F0"/>
        </w:rPr>
        <w:t xml:space="preserve"> in the cafeteria</w:t>
      </w:r>
    </w:p>
    <w:p w14:paraId="3E29BEC2" w14:textId="77777777" w:rsidR="00150CF3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 xml:space="preserve">5:30pm doors open, movie starts at 6:00pm </w:t>
      </w:r>
    </w:p>
    <w:p w14:paraId="01B903A0" w14:textId="7E9D5F5A" w:rsidR="00150CF3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>Movie: let students vote – Aladdin or Encanto (3</w:t>
      </w:r>
      <w:r w:rsidRPr="00150CF3">
        <w:rPr>
          <w:color w:val="00B0F0"/>
          <w:vertAlign w:val="superscript"/>
        </w:rPr>
        <w:t>rd</w:t>
      </w:r>
      <w:r>
        <w:rPr>
          <w:color w:val="00B0F0"/>
        </w:rPr>
        <w:t xml:space="preserve"> choice?) </w:t>
      </w:r>
    </w:p>
    <w:p w14:paraId="1356CB63" w14:textId="0F09AE70" w:rsidR="00150CF3" w:rsidRPr="00CD1B42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  <w:highlight w:val="yellow"/>
        </w:rPr>
      </w:pPr>
      <w:r w:rsidRPr="00CD1B42">
        <w:rPr>
          <w:color w:val="00B0F0"/>
          <w:highlight w:val="yellow"/>
        </w:rPr>
        <w:t xml:space="preserve">Need to fill out form for district in order to do movie night </w:t>
      </w:r>
    </w:p>
    <w:p w14:paraId="0AA75FC0" w14:textId="77777777" w:rsidR="00150CF3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 xml:space="preserve">Sell PRS t-shirts </w:t>
      </w:r>
    </w:p>
    <w:p w14:paraId="7235BCE4" w14:textId="77777777" w:rsidR="00150CF3" w:rsidRPr="00CD1B42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  <w:highlight w:val="yellow"/>
        </w:rPr>
      </w:pPr>
      <w:r w:rsidRPr="00CD1B42">
        <w:rPr>
          <w:color w:val="00B0F0"/>
          <w:highlight w:val="yellow"/>
        </w:rPr>
        <w:t xml:space="preserve">Andraya will send out a sign up for families to RSVP </w:t>
      </w:r>
    </w:p>
    <w:p w14:paraId="1880B4CB" w14:textId="4F3E037E" w:rsidR="00150CF3" w:rsidRDefault="00150CF3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>Selling food and drinks (not for a profit)</w:t>
      </w:r>
    </w:p>
    <w:p w14:paraId="14B80DDD" w14:textId="6BC49083" w:rsidR="00741BCE" w:rsidRPr="00741BCE" w:rsidRDefault="00741BCE" w:rsidP="00150CF3">
      <w:pPr>
        <w:pStyle w:val="ListNumber2"/>
        <w:numPr>
          <w:ilvl w:val="1"/>
          <w:numId w:val="44"/>
        </w:numPr>
        <w:spacing w:after="0" w:line="240" w:lineRule="auto"/>
        <w:rPr>
          <w:color w:val="00B0F0"/>
        </w:rPr>
      </w:pPr>
      <w:r w:rsidRPr="00CD1B42">
        <w:rPr>
          <w:color w:val="00B0F0"/>
          <w:highlight w:val="yellow"/>
        </w:rPr>
        <w:t>Look</w:t>
      </w:r>
      <w:r w:rsidR="00150CF3" w:rsidRPr="00CD1B42">
        <w:rPr>
          <w:color w:val="00B0F0"/>
          <w:highlight w:val="yellow"/>
        </w:rPr>
        <w:t xml:space="preserve"> </w:t>
      </w:r>
      <w:r w:rsidRPr="00CD1B42">
        <w:rPr>
          <w:color w:val="00B0F0"/>
          <w:highlight w:val="yellow"/>
        </w:rPr>
        <w:t>for our popcorn machine to see if it still works.</w:t>
      </w:r>
      <w:r w:rsidRPr="00741BCE">
        <w:rPr>
          <w:color w:val="00B0F0"/>
        </w:rPr>
        <w:t xml:space="preserve"> If our machine isn’t working, we can borrow one from Disney or order a new one. </w:t>
      </w:r>
    </w:p>
    <w:p w14:paraId="248DC2DF" w14:textId="1063C699" w:rsidR="00741BCE" w:rsidRPr="00741BCE" w:rsidRDefault="00741BCE" w:rsidP="00150CF3">
      <w:pPr>
        <w:pStyle w:val="ListNumber2"/>
        <w:numPr>
          <w:ilvl w:val="1"/>
          <w:numId w:val="44"/>
        </w:numPr>
        <w:spacing w:after="0" w:line="240" w:lineRule="auto"/>
        <w:rPr>
          <w:color w:val="00B0F0"/>
        </w:rPr>
      </w:pPr>
      <w:r w:rsidRPr="00741BCE">
        <w:rPr>
          <w:color w:val="00B0F0"/>
        </w:rPr>
        <w:t>John from transportation may be able to give us popcorn. If not, order it from Amazon.</w:t>
      </w:r>
    </w:p>
    <w:p w14:paraId="5EC69A4C" w14:textId="22D8AC6B" w:rsidR="00741BCE" w:rsidRPr="00CD1B42" w:rsidRDefault="00741BCE" w:rsidP="00150CF3">
      <w:pPr>
        <w:pStyle w:val="ListNumber2"/>
        <w:numPr>
          <w:ilvl w:val="1"/>
          <w:numId w:val="44"/>
        </w:numPr>
        <w:spacing w:after="0" w:line="240" w:lineRule="auto"/>
        <w:rPr>
          <w:color w:val="00B0F0"/>
          <w:highlight w:val="yellow"/>
        </w:rPr>
      </w:pPr>
      <w:r w:rsidRPr="00CD1B42">
        <w:rPr>
          <w:color w:val="00B0F0"/>
          <w:highlight w:val="yellow"/>
        </w:rPr>
        <w:t>We need the sleeves to put it in.</w:t>
      </w:r>
    </w:p>
    <w:p w14:paraId="1C86443F" w14:textId="3479345B" w:rsidR="00741BCE" w:rsidRDefault="00741BCE" w:rsidP="00150CF3">
      <w:pPr>
        <w:pStyle w:val="ListNumber2"/>
        <w:numPr>
          <w:ilvl w:val="1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 xml:space="preserve">Pizza, </w:t>
      </w:r>
      <w:r w:rsidR="00125D5B">
        <w:rPr>
          <w:color w:val="00B0F0"/>
        </w:rPr>
        <w:t>water,</w:t>
      </w:r>
      <w:r>
        <w:rPr>
          <w:color w:val="00B0F0"/>
        </w:rPr>
        <w:t xml:space="preserve"> movie candy </w:t>
      </w:r>
    </w:p>
    <w:p w14:paraId="088D7BEA" w14:textId="28DA458D" w:rsidR="001E69F9" w:rsidRDefault="001E69F9" w:rsidP="00150CF3">
      <w:pPr>
        <w:pStyle w:val="ListNumber2"/>
        <w:numPr>
          <w:ilvl w:val="1"/>
          <w:numId w:val="44"/>
        </w:numPr>
        <w:spacing w:after="0" w:line="240" w:lineRule="auto"/>
        <w:rPr>
          <w:color w:val="00B0F0"/>
          <w:highlight w:val="yellow"/>
        </w:rPr>
      </w:pPr>
      <w:r w:rsidRPr="00CD1B42">
        <w:rPr>
          <w:color w:val="00B0F0"/>
          <w:highlight w:val="yellow"/>
        </w:rPr>
        <w:t>Clarissa will get candy from BJ’s</w:t>
      </w:r>
    </w:p>
    <w:p w14:paraId="58AAF86E" w14:textId="529290DC" w:rsidR="00CD1B42" w:rsidRPr="00CD1B42" w:rsidRDefault="00CD1B42" w:rsidP="00150CF3">
      <w:pPr>
        <w:pStyle w:val="ListNumber2"/>
        <w:numPr>
          <w:ilvl w:val="1"/>
          <w:numId w:val="44"/>
        </w:numPr>
        <w:spacing w:after="0" w:line="240" w:lineRule="auto"/>
        <w:rPr>
          <w:color w:val="00B0F0"/>
          <w:highlight w:val="yellow"/>
        </w:rPr>
      </w:pPr>
      <w:r>
        <w:rPr>
          <w:color w:val="00B0F0"/>
          <w:highlight w:val="yellow"/>
        </w:rPr>
        <w:t xml:space="preserve">Give Mark’s a heads up that we will be ordering sheet pizzas that day (or order in advance?) </w:t>
      </w:r>
    </w:p>
    <w:p w14:paraId="21E5FE16" w14:textId="1DCA69B4" w:rsidR="001E69F9" w:rsidRDefault="001E69F9" w:rsidP="00150CF3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>Student advisory club or panther pride club could possibly help</w:t>
      </w:r>
      <w:r w:rsidR="00125D5B">
        <w:rPr>
          <w:color w:val="00B0F0"/>
        </w:rPr>
        <w:t xml:space="preserve"> sell food/drinks</w:t>
      </w:r>
      <w:r w:rsidR="00150CF3">
        <w:rPr>
          <w:color w:val="00B0F0"/>
        </w:rPr>
        <w:t>?</w:t>
      </w:r>
    </w:p>
    <w:p w14:paraId="0DDEADFE" w14:textId="14DFCDCE" w:rsidR="00741BCE" w:rsidRDefault="00741BCE" w:rsidP="00150CF3">
      <w:pPr>
        <w:pStyle w:val="ListNumber2"/>
        <w:numPr>
          <w:ilvl w:val="0"/>
          <w:numId w:val="0"/>
        </w:numPr>
        <w:ind w:left="492"/>
      </w:pPr>
    </w:p>
    <w:p w14:paraId="7C203162" w14:textId="63D5E69E" w:rsidR="000342F3" w:rsidRDefault="000342F3" w:rsidP="000342F3">
      <w:pPr>
        <w:pStyle w:val="ListNumber2"/>
      </w:pPr>
      <w:r>
        <w:t>Yearbook</w:t>
      </w:r>
    </w:p>
    <w:p w14:paraId="1FFD2606" w14:textId="42D0C480" w:rsidR="00844C12" w:rsidRDefault="00844C12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 w:rsidRPr="00844C12">
        <w:rPr>
          <w:color w:val="00B0F0"/>
        </w:rPr>
        <w:t>Carie Morris</w:t>
      </w:r>
    </w:p>
    <w:p w14:paraId="2C640291" w14:textId="42D0559E" w:rsidR="00844C12" w:rsidRDefault="00844C12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 xml:space="preserve">Andraya suggested PRSFA pays for </w:t>
      </w:r>
      <w:r w:rsidR="00150CF3">
        <w:rPr>
          <w:color w:val="00B0F0"/>
        </w:rPr>
        <w:t>the deposit</w:t>
      </w:r>
      <w:r>
        <w:rPr>
          <w:color w:val="00B0F0"/>
        </w:rPr>
        <w:t xml:space="preserve"> and then w</w:t>
      </w:r>
      <w:r w:rsidR="00150CF3">
        <w:rPr>
          <w:color w:val="00B0F0"/>
        </w:rPr>
        <w:t>ill</w:t>
      </w:r>
      <w:r>
        <w:rPr>
          <w:color w:val="00B0F0"/>
        </w:rPr>
        <w:t xml:space="preserve"> get reimbursed </w:t>
      </w:r>
    </w:p>
    <w:p w14:paraId="2E301EB9" w14:textId="5C23C905" w:rsidR="00844C12" w:rsidRDefault="00844C12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 xml:space="preserve">Ordering through Interstate </w:t>
      </w:r>
    </w:p>
    <w:p w14:paraId="4A496FD8" w14:textId="609B3820" w:rsidR="00844C12" w:rsidRDefault="00844C12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 xml:space="preserve">Laurie said the cost has gone up ($17 at her school) </w:t>
      </w:r>
    </w:p>
    <w:p w14:paraId="3DC501BC" w14:textId="4D71707B" w:rsidR="00844C12" w:rsidRDefault="00844C12" w:rsidP="00150CF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 xml:space="preserve">PRSFA can pay $2 per yearbook bringing it down to $15 for families </w:t>
      </w:r>
    </w:p>
    <w:p w14:paraId="13F4EF9C" w14:textId="77777777" w:rsidR="00150CF3" w:rsidRPr="00844C12" w:rsidRDefault="00150CF3" w:rsidP="00150CF3">
      <w:pPr>
        <w:pStyle w:val="ListNumber2"/>
        <w:numPr>
          <w:ilvl w:val="0"/>
          <w:numId w:val="0"/>
        </w:numPr>
        <w:spacing w:after="0"/>
        <w:ind w:left="492"/>
        <w:rPr>
          <w:color w:val="00B0F0"/>
        </w:rPr>
      </w:pPr>
    </w:p>
    <w:p w14:paraId="2DB32836" w14:textId="2FD9A5D3" w:rsidR="00844C12" w:rsidRDefault="000342F3" w:rsidP="00844C12">
      <w:pPr>
        <w:pStyle w:val="ListNumber2"/>
      </w:pPr>
      <w:r>
        <w:lastRenderedPageBreak/>
        <w:t>Gift cards to SRP’s, Custodial and kitchen staff</w:t>
      </w:r>
      <w:r w:rsidR="001E69F9">
        <w:t xml:space="preserve"> </w:t>
      </w:r>
      <w:r>
        <w:t>- PRSFA has provided gift</w:t>
      </w:r>
      <w:r w:rsidR="001E69F9">
        <w:t xml:space="preserve"> </w:t>
      </w:r>
      <w:r>
        <w:t xml:space="preserve">cards for the holidays in the past. (not sure the amount, handwritten cards accompanied giftcards) Last year we did Leaf n Bean- they then provided us with a breakfast (coffee/pastries) the first week of January for the teacher/staff. </w:t>
      </w:r>
      <w:r w:rsidR="00F52FAC">
        <w:tab/>
      </w:r>
      <w:r w:rsidR="00F52FAC">
        <w:tab/>
      </w:r>
      <w:r w:rsidR="00F52FAC">
        <w:tab/>
      </w:r>
    </w:p>
    <w:p w14:paraId="123387AA" w14:textId="011E8127" w:rsidR="00844C12" w:rsidRPr="00844C12" w:rsidRDefault="00844C12" w:rsidP="00844C12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 w:rsidRPr="00844C12">
        <w:rPr>
          <w:color w:val="00B0F0"/>
        </w:rPr>
        <w:t>$10 gift card</w:t>
      </w:r>
      <w:r w:rsidR="001E69F9">
        <w:rPr>
          <w:color w:val="00B0F0"/>
        </w:rPr>
        <w:t xml:space="preserve"> per person (32 people) </w:t>
      </w:r>
    </w:p>
    <w:p w14:paraId="6B452B8A" w14:textId="1BA13D7A" w:rsidR="00844C12" w:rsidRPr="00CD1B42" w:rsidRDefault="00844C12" w:rsidP="00844C12">
      <w:pPr>
        <w:pStyle w:val="ListNumber2"/>
        <w:numPr>
          <w:ilvl w:val="0"/>
          <w:numId w:val="44"/>
        </w:numPr>
        <w:spacing w:after="0"/>
        <w:rPr>
          <w:color w:val="00B0F0"/>
          <w:highlight w:val="yellow"/>
        </w:rPr>
      </w:pPr>
      <w:r w:rsidRPr="00CD1B42">
        <w:rPr>
          <w:color w:val="00B0F0"/>
          <w:highlight w:val="yellow"/>
        </w:rPr>
        <w:t xml:space="preserve">Clarissa will ask Will at Leaf and Bean if we can do gift cards and then have him provide the teacher breakfast in January </w:t>
      </w:r>
    </w:p>
    <w:p w14:paraId="13C03D60" w14:textId="0A4D5D2F" w:rsidR="00844C12" w:rsidRDefault="00844C12" w:rsidP="001E69F9">
      <w:pPr>
        <w:pStyle w:val="ListNumber2"/>
        <w:numPr>
          <w:ilvl w:val="0"/>
          <w:numId w:val="0"/>
        </w:numPr>
        <w:spacing w:after="0"/>
        <w:ind w:left="492"/>
        <w:rPr>
          <w:color w:val="00B0F0"/>
        </w:rPr>
      </w:pPr>
    </w:p>
    <w:p w14:paraId="54FC8766" w14:textId="77777777" w:rsidR="001E69F9" w:rsidRPr="00844C12" w:rsidRDefault="001E69F9" w:rsidP="001E69F9">
      <w:pPr>
        <w:pStyle w:val="ListNumber2"/>
        <w:numPr>
          <w:ilvl w:val="0"/>
          <w:numId w:val="0"/>
        </w:numPr>
        <w:spacing w:after="0"/>
        <w:ind w:left="492"/>
        <w:rPr>
          <w:color w:val="00B0F0"/>
        </w:rPr>
      </w:pPr>
    </w:p>
    <w:p w14:paraId="4670ED3A" w14:textId="32177E17" w:rsidR="00F52FAC" w:rsidRDefault="00F52FAC" w:rsidP="00D96E70">
      <w:pPr>
        <w:pStyle w:val="ListNumber"/>
        <w:contextualSpacing/>
      </w:pPr>
      <w:r>
        <w:t>Upcoming Dates to Remember</w:t>
      </w:r>
    </w:p>
    <w:p w14:paraId="4A4D012F" w14:textId="07335732" w:rsidR="00150CF3" w:rsidRDefault="00150CF3" w:rsidP="00150CF3">
      <w:pPr>
        <w:pStyle w:val="ListNumber"/>
        <w:numPr>
          <w:ilvl w:val="0"/>
          <w:numId w:val="0"/>
        </w:numPr>
        <w:ind w:left="173" w:hanging="173"/>
        <w:contextualSpacing/>
      </w:pPr>
    </w:p>
    <w:p w14:paraId="6A70888C" w14:textId="309EAE34" w:rsidR="00150CF3" w:rsidRDefault="00150CF3" w:rsidP="00150CF3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Wednesday, Dec. 7</w:t>
      </w:r>
      <w:r w:rsidRPr="00276FCC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Pr="003F10A3">
        <w:rPr>
          <w:b w:val="0"/>
          <w:bCs/>
        </w:rPr>
        <w:t>Band and Chorus Concert 7pm</w:t>
      </w:r>
    </w:p>
    <w:p w14:paraId="528DBB42" w14:textId="61C458AB" w:rsidR="00150CF3" w:rsidRDefault="00150CF3" w:rsidP="00150CF3">
      <w:pPr>
        <w:pStyle w:val="ListNumber"/>
        <w:numPr>
          <w:ilvl w:val="0"/>
          <w:numId w:val="0"/>
        </w:numPr>
        <w:ind w:left="173" w:hanging="173"/>
        <w:contextualSpacing/>
      </w:pPr>
      <w:r>
        <w:t>Friday, Dec. 16</w:t>
      </w:r>
      <w:r w:rsidRPr="00150CF3">
        <w:rPr>
          <w:vertAlign w:val="superscript"/>
        </w:rPr>
        <w:t>th</w:t>
      </w:r>
      <w:r>
        <w:tab/>
      </w:r>
      <w:r>
        <w:tab/>
      </w:r>
      <w:r>
        <w:tab/>
      </w:r>
      <w:r w:rsidRPr="00150CF3">
        <w:rPr>
          <w:b w:val="0"/>
          <w:bCs/>
        </w:rPr>
        <w:t>GC Pride Day</w:t>
      </w:r>
      <w:r>
        <w:t xml:space="preserve"> </w:t>
      </w:r>
    </w:p>
    <w:p w14:paraId="448A92B4" w14:textId="320002E4" w:rsidR="00150CF3" w:rsidRPr="00150CF3" w:rsidRDefault="00150CF3" w:rsidP="00150CF3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Friday, Dec. 23</w:t>
      </w:r>
      <w:r w:rsidRPr="00150CF3">
        <w:rPr>
          <w:vertAlign w:val="superscript"/>
        </w:rPr>
        <w:t>rd</w:t>
      </w:r>
      <w:r>
        <w:tab/>
      </w:r>
      <w:r>
        <w:tab/>
      </w:r>
      <w:r>
        <w:tab/>
      </w:r>
      <w:r w:rsidRPr="00150CF3">
        <w:rPr>
          <w:b w:val="0"/>
          <w:bCs/>
        </w:rPr>
        <w:t xml:space="preserve">Half day – dismissal for car riders beginning at 11:20am </w:t>
      </w:r>
    </w:p>
    <w:p w14:paraId="7A334EC1" w14:textId="5C9B43C6" w:rsidR="00150CF3" w:rsidRDefault="00150CF3" w:rsidP="00150CF3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Sat. Dec. 24 – Mon. Jan. 2</w:t>
      </w:r>
      <w:r w:rsidRPr="00116DC6">
        <w:rPr>
          <w:vertAlign w:val="superscript"/>
        </w:rPr>
        <w:t>nd</w:t>
      </w:r>
      <w:r>
        <w:t xml:space="preserve"> </w:t>
      </w:r>
      <w:r>
        <w:tab/>
      </w:r>
      <w:r w:rsidRPr="00116DC6">
        <w:rPr>
          <w:b w:val="0"/>
          <w:bCs/>
        </w:rPr>
        <w:t>Winter Brea</w:t>
      </w:r>
      <w:r w:rsidRPr="00150CF3">
        <w:rPr>
          <w:b w:val="0"/>
          <w:bCs/>
        </w:rPr>
        <w:t xml:space="preserve">k – </w:t>
      </w:r>
      <w:r w:rsidR="00CD1B42">
        <w:rPr>
          <w:b w:val="0"/>
          <w:bCs/>
        </w:rPr>
        <w:t>N</w:t>
      </w:r>
      <w:r w:rsidRPr="00150CF3">
        <w:rPr>
          <w:b w:val="0"/>
          <w:bCs/>
        </w:rPr>
        <w:t>o school</w:t>
      </w:r>
    </w:p>
    <w:p w14:paraId="281FBBC3" w14:textId="0BB8522C" w:rsidR="00CD1B42" w:rsidRDefault="00CD1B42" w:rsidP="00150CF3">
      <w:pPr>
        <w:pStyle w:val="ListNumber"/>
        <w:numPr>
          <w:ilvl w:val="0"/>
          <w:numId w:val="0"/>
        </w:numPr>
        <w:ind w:left="173" w:hanging="173"/>
        <w:contextualSpacing/>
      </w:pPr>
      <w:r>
        <w:t>Tuesday, Jan. 3</w:t>
      </w:r>
      <w:r w:rsidRPr="00CD1B42">
        <w:rPr>
          <w:vertAlign w:val="superscript"/>
        </w:rPr>
        <w:t>rd</w:t>
      </w:r>
      <w:r>
        <w:t xml:space="preserve"> </w:t>
      </w:r>
      <w:r>
        <w:tab/>
      </w:r>
      <w:r>
        <w:tab/>
      </w:r>
      <w:r>
        <w:tab/>
      </w:r>
      <w:r w:rsidRPr="00CD1B42">
        <w:rPr>
          <w:b w:val="0"/>
          <w:bCs/>
        </w:rPr>
        <w:t>School resumes</w:t>
      </w:r>
    </w:p>
    <w:p w14:paraId="453FF922" w14:textId="7A17D25F" w:rsidR="00CD1B42" w:rsidRPr="00CD1B42" w:rsidRDefault="00CD1B42" w:rsidP="00CD1B42">
      <w:pPr>
        <w:pStyle w:val="ListNumber"/>
        <w:numPr>
          <w:ilvl w:val="0"/>
          <w:numId w:val="0"/>
        </w:numPr>
        <w:ind w:left="3600" w:hanging="3600"/>
        <w:contextualSpacing/>
        <w:rPr>
          <w:b w:val="0"/>
          <w:bCs/>
        </w:rPr>
      </w:pPr>
      <w:r>
        <w:t>Friday, Jan. 13</w:t>
      </w:r>
      <w:r w:rsidRPr="00CD1B42">
        <w:rPr>
          <w:vertAlign w:val="superscript"/>
        </w:rPr>
        <w:t>th</w:t>
      </w:r>
      <w:r>
        <w:tab/>
      </w:r>
      <w:r w:rsidRPr="00CD1B42">
        <w:rPr>
          <w:b w:val="0"/>
          <w:bCs/>
          <w:sz w:val="20"/>
          <w:szCs w:val="20"/>
        </w:rPr>
        <w:t>Movie Night at PRS – doors open at 5:30pm, movie starts at 6:00pm</w:t>
      </w:r>
    </w:p>
    <w:p w14:paraId="1422E9D0" w14:textId="1E34B22B" w:rsidR="00D96BC5" w:rsidRDefault="00CD1B42" w:rsidP="00CD1B42">
      <w:pPr>
        <w:pStyle w:val="ListNumber"/>
        <w:numPr>
          <w:ilvl w:val="0"/>
          <w:numId w:val="0"/>
        </w:numPr>
        <w:ind w:left="173" w:hanging="173"/>
      </w:pPr>
      <w:r>
        <w:t>Monday, Jan. 16</w:t>
      </w:r>
      <w:r w:rsidRPr="00CD1B42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 w:rsidRPr="00CD1B42">
        <w:rPr>
          <w:b w:val="0"/>
          <w:bCs/>
        </w:rPr>
        <w:t xml:space="preserve">Dr. Martin Luther King Jr. Day – </w:t>
      </w:r>
      <w:r>
        <w:rPr>
          <w:b w:val="0"/>
          <w:bCs/>
        </w:rPr>
        <w:t>N</w:t>
      </w:r>
      <w:r w:rsidRPr="00CD1B42">
        <w:rPr>
          <w:b w:val="0"/>
          <w:bCs/>
        </w:rPr>
        <w:t>o school</w:t>
      </w:r>
      <w:r>
        <w:t xml:space="preserve"> </w:t>
      </w:r>
      <w:r w:rsidR="000342F3" w:rsidRPr="00361693">
        <w:br/>
      </w:r>
    </w:p>
    <w:p w14:paraId="690D8ABC" w14:textId="1482A062" w:rsidR="00D96BC5" w:rsidRDefault="00D96BC5" w:rsidP="00CD1B42">
      <w:pPr>
        <w:pStyle w:val="ListNumber"/>
        <w:numPr>
          <w:ilvl w:val="0"/>
          <w:numId w:val="0"/>
        </w:numPr>
        <w:ind w:left="173" w:hanging="173"/>
        <w:contextualSpacing/>
        <w:jc w:val="center"/>
      </w:pPr>
      <w:r>
        <w:t xml:space="preserve">Next Meeting Monday </w:t>
      </w:r>
      <w:r w:rsidR="000342F3">
        <w:t>January 9</w:t>
      </w:r>
      <w:r w:rsidR="000342F3" w:rsidRPr="000342F3">
        <w:rPr>
          <w:vertAlign w:val="superscript"/>
        </w:rPr>
        <w:t>TH</w:t>
      </w:r>
      <w:r w:rsidR="000342F3">
        <w:t xml:space="preserve"> </w:t>
      </w:r>
      <w:r>
        <w:t xml:space="preserve"> @ 7pm</w:t>
      </w:r>
    </w:p>
    <w:sectPr w:rsidR="00D96BC5" w:rsidSect="005F2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56BD" w14:textId="77777777" w:rsidR="005A7141" w:rsidRDefault="005A7141" w:rsidP="001E7D29">
      <w:pPr>
        <w:spacing w:after="0" w:line="240" w:lineRule="auto"/>
      </w:pPr>
      <w:r>
        <w:separator/>
      </w:r>
    </w:p>
  </w:endnote>
  <w:endnote w:type="continuationSeparator" w:id="0">
    <w:p w14:paraId="669A154F" w14:textId="77777777" w:rsidR="005A7141" w:rsidRDefault="005A714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9F21" w14:textId="77777777" w:rsidR="00221CB5" w:rsidRDefault="0022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49C5" w14:textId="77777777" w:rsidR="00221CB5" w:rsidRDefault="00221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C7E" w14:textId="77777777" w:rsidR="00221CB5" w:rsidRDefault="0022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7149" w14:textId="77777777" w:rsidR="005A7141" w:rsidRDefault="005A7141" w:rsidP="001E7D29">
      <w:pPr>
        <w:spacing w:after="0" w:line="240" w:lineRule="auto"/>
      </w:pPr>
      <w:r>
        <w:separator/>
      </w:r>
    </w:p>
  </w:footnote>
  <w:footnote w:type="continuationSeparator" w:id="0">
    <w:p w14:paraId="4BCA03B0" w14:textId="77777777" w:rsidR="005A7141" w:rsidRDefault="005A714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A5B5" w14:textId="77777777" w:rsidR="00221CB5" w:rsidRDefault="0022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6604" w14:textId="77777777" w:rsidR="00221CB5" w:rsidRDefault="00221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8B6A7F3" w14:textId="77777777" w:rsidTr="00337969">
      <w:tc>
        <w:tcPr>
          <w:tcW w:w="6660" w:type="dxa"/>
        </w:tcPr>
        <w:p w14:paraId="1D6FBD87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7C0AE8CE" w14:textId="771C0C78" w:rsidR="005F25B0" w:rsidRPr="005F25B0" w:rsidRDefault="005F25B0" w:rsidP="00221CB5">
          <w:pPr>
            <w:pStyle w:val="LocationDateTime"/>
            <w:framePr w:wrap="around"/>
          </w:pPr>
          <w:r w:rsidRPr="005F25B0">
            <w:tab/>
          </w:r>
          <w:r w:rsidR="00F52FAC">
            <w:t>gust 9, 202</w:t>
          </w:r>
          <w:r w:rsidR="00480647">
            <w:t>2</w:t>
          </w:r>
        </w:p>
        <w:p w14:paraId="499232E0" w14:textId="0CD58A01" w:rsidR="005F25B0" w:rsidRPr="005F25B0" w:rsidRDefault="005F25B0" w:rsidP="00F52FAC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480647">
            <w:t>5:30</w:t>
          </w:r>
        </w:p>
      </w:tc>
    </w:tr>
    <w:tr w:rsidR="005F25B0" w14:paraId="16DF93DA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255D052" w14:textId="1780F05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48910A74" wp14:editId="76245880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1125B8BA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11987847" w14:textId="214AEC46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6F2C705D" w14:textId="61AA2BA3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>Jessica Haffey</w:t>
          </w:r>
          <w:r w:rsidR="00497421">
            <w:br/>
            <w:t xml:space="preserve">Secretary: </w:t>
          </w:r>
          <w:r w:rsidR="00A64AAB">
            <w:t>Bethany Mascuñana</w:t>
          </w:r>
          <w:r w:rsidR="00F769F6">
            <w:br/>
            <w:t xml:space="preserve">Volunteer Coordinator: </w:t>
          </w:r>
          <w:r w:rsidR="00221CB5">
            <w:t>Arianna Quattrocchi</w:t>
          </w:r>
          <w:r w:rsidR="00F769F6">
            <w:br/>
            <w:t>Fundraising Coordinator: Vacant</w:t>
          </w:r>
        </w:p>
      </w:tc>
    </w:tr>
  </w:tbl>
  <w:p w14:paraId="1A37D39C" w14:textId="59D9EE7C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3A20FEA"/>
    <w:multiLevelType w:val="hybridMultilevel"/>
    <w:tmpl w:val="98EE673A"/>
    <w:lvl w:ilvl="0" w:tplc="87E27D84"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C"/>
    <w:rsid w:val="0000418E"/>
    <w:rsid w:val="00016839"/>
    <w:rsid w:val="000342F3"/>
    <w:rsid w:val="00042FB3"/>
    <w:rsid w:val="00057671"/>
    <w:rsid w:val="00084752"/>
    <w:rsid w:val="00086540"/>
    <w:rsid w:val="000D445D"/>
    <w:rsid w:val="000F4987"/>
    <w:rsid w:val="000F65EC"/>
    <w:rsid w:val="00103670"/>
    <w:rsid w:val="00104FD1"/>
    <w:rsid w:val="00110BBD"/>
    <w:rsid w:val="0011573E"/>
    <w:rsid w:val="0012002F"/>
    <w:rsid w:val="00125D5B"/>
    <w:rsid w:val="0012634B"/>
    <w:rsid w:val="001269DE"/>
    <w:rsid w:val="00140DAE"/>
    <w:rsid w:val="00150CF3"/>
    <w:rsid w:val="0015180F"/>
    <w:rsid w:val="001746FC"/>
    <w:rsid w:val="00181C1A"/>
    <w:rsid w:val="0018475D"/>
    <w:rsid w:val="00191520"/>
    <w:rsid w:val="00193653"/>
    <w:rsid w:val="001A6AC0"/>
    <w:rsid w:val="001C1714"/>
    <w:rsid w:val="001C329C"/>
    <w:rsid w:val="001E69F9"/>
    <w:rsid w:val="001E7D29"/>
    <w:rsid w:val="00221CB5"/>
    <w:rsid w:val="00222713"/>
    <w:rsid w:val="002404F5"/>
    <w:rsid w:val="00275260"/>
    <w:rsid w:val="00276FA1"/>
    <w:rsid w:val="00285B87"/>
    <w:rsid w:val="00291B4A"/>
    <w:rsid w:val="002C3D7E"/>
    <w:rsid w:val="002C7D37"/>
    <w:rsid w:val="002E0D4A"/>
    <w:rsid w:val="002E2487"/>
    <w:rsid w:val="002E4F42"/>
    <w:rsid w:val="002F76DA"/>
    <w:rsid w:val="0032131A"/>
    <w:rsid w:val="003310BF"/>
    <w:rsid w:val="00333DF8"/>
    <w:rsid w:val="00336F5B"/>
    <w:rsid w:val="00337969"/>
    <w:rsid w:val="00352B99"/>
    <w:rsid w:val="00357641"/>
    <w:rsid w:val="003603AA"/>
    <w:rsid w:val="00360B6E"/>
    <w:rsid w:val="00361DEE"/>
    <w:rsid w:val="00394EF4"/>
    <w:rsid w:val="003A1CB3"/>
    <w:rsid w:val="003E5EB5"/>
    <w:rsid w:val="0040482C"/>
    <w:rsid w:val="00410612"/>
    <w:rsid w:val="00411F8B"/>
    <w:rsid w:val="004203B0"/>
    <w:rsid w:val="004230D9"/>
    <w:rsid w:val="00450670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E227E"/>
    <w:rsid w:val="00500DD1"/>
    <w:rsid w:val="00521AE3"/>
    <w:rsid w:val="00535B54"/>
    <w:rsid w:val="00554276"/>
    <w:rsid w:val="00564D17"/>
    <w:rsid w:val="00570173"/>
    <w:rsid w:val="005705DB"/>
    <w:rsid w:val="005A7141"/>
    <w:rsid w:val="005B27F4"/>
    <w:rsid w:val="005B7A0A"/>
    <w:rsid w:val="005D387F"/>
    <w:rsid w:val="005D3902"/>
    <w:rsid w:val="005E0ED9"/>
    <w:rsid w:val="005F25B0"/>
    <w:rsid w:val="00616B41"/>
    <w:rsid w:val="00620AE8"/>
    <w:rsid w:val="0064628C"/>
    <w:rsid w:val="0065214E"/>
    <w:rsid w:val="00655EE2"/>
    <w:rsid w:val="006707C0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1BCE"/>
    <w:rsid w:val="00744B1E"/>
    <w:rsid w:val="00756AD4"/>
    <w:rsid w:val="00756D9C"/>
    <w:rsid w:val="007619BD"/>
    <w:rsid w:val="00771C24"/>
    <w:rsid w:val="00781863"/>
    <w:rsid w:val="00792701"/>
    <w:rsid w:val="007D355B"/>
    <w:rsid w:val="007D5836"/>
    <w:rsid w:val="007D59CC"/>
    <w:rsid w:val="007E6829"/>
    <w:rsid w:val="007F34A4"/>
    <w:rsid w:val="00815563"/>
    <w:rsid w:val="008240DA"/>
    <w:rsid w:val="0083472E"/>
    <w:rsid w:val="008429E5"/>
    <w:rsid w:val="00844C12"/>
    <w:rsid w:val="00854174"/>
    <w:rsid w:val="00867EA4"/>
    <w:rsid w:val="00880C14"/>
    <w:rsid w:val="00897D88"/>
    <w:rsid w:val="008A0319"/>
    <w:rsid w:val="008D0732"/>
    <w:rsid w:val="008D1203"/>
    <w:rsid w:val="008D43E9"/>
    <w:rsid w:val="008E3C0E"/>
    <w:rsid w:val="008E421A"/>
    <w:rsid w:val="008E476B"/>
    <w:rsid w:val="008F0F63"/>
    <w:rsid w:val="0092679F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64AAB"/>
    <w:rsid w:val="00A9231C"/>
    <w:rsid w:val="00AA2532"/>
    <w:rsid w:val="00AC72FB"/>
    <w:rsid w:val="00AE1F88"/>
    <w:rsid w:val="00AE361F"/>
    <w:rsid w:val="00AE5370"/>
    <w:rsid w:val="00B247A9"/>
    <w:rsid w:val="00B26D70"/>
    <w:rsid w:val="00B319E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C4D45"/>
    <w:rsid w:val="00BD1747"/>
    <w:rsid w:val="00BD2B06"/>
    <w:rsid w:val="00BE367F"/>
    <w:rsid w:val="00BE61C8"/>
    <w:rsid w:val="00C14973"/>
    <w:rsid w:val="00C1643D"/>
    <w:rsid w:val="00C1674F"/>
    <w:rsid w:val="00C261A9"/>
    <w:rsid w:val="00C42793"/>
    <w:rsid w:val="00C47362"/>
    <w:rsid w:val="00C601ED"/>
    <w:rsid w:val="00C64581"/>
    <w:rsid w:val="00CD1B42"/>
    <w:rsid w:val="00CE5A5C"/>
    <w:rsid w:val="00D003CC"/>
    <w:rsid w:val="00D14CC6"/>
    <w:rsid w:val="00D31AB7"/>
    <w:rsid w:val="00D50D23"/>
    <w:rsid w:val="00D512BB"/>
    <w:rsid w:val="00D51795"/>
    <w:rsid w:val="00D53571"/>
    <w:rsid w:val="00D96BC5"/>
    <w:rsid w:val="00D96E70"/>
    <w:rsid w:val="00DA3B1A"/>
    <w:rsid w:val="00DC6078"/>
    <w:rsid w:val="00DC79AD"/>
    <w:rsid w:val="00DD2075"/>
    <w:rsid w:val="00DF2868"/>
    <w:rsid w:val="00E557A0"/>
    <w:rsid w:val="00E907BC"/>
    <w:rsid w:val="00EF43C9"/>
    <w:rsid w:val="00EF6435"/>
    <w:rsid w:val="00F10F6B"/>
    <w:rsid w:val="00F23697"/>
    <w:rsid w:val="00F32635"/>
    <w:rsid w:val="00F36BB7"/>
    <w:rsid w:val="00F52FAC"/>
    <w:rsid w:val="00F769F6"/>
    <w:rsid w:val="00F83D2E"/>
    <w:rsid w:val="00F87EAA"/>
    <w:rsid w:val="00F92B25"/>
    <w:rsid w:val="00F93D79"/>
    <w:rsid w:val="00FB3809"/>
    <w:rsid w:val="00FD28BF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2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srg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03B1ADF29459E9D9261DA576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6AA1-F7BD-429E-B2F9-04E8D10921FA}"/>
      </w:docPartPr>
      <w:docPartBody>
        <w:p w:rsidR="00216425" w:rsidRDefault="00E66753">
          <w:pPr>
            <w:pStyle w:val="C4003B1ADF29459E9D9261DA576DB196"/>
          </w:pPr>
          <w:r w:rsidRPr="002F76DA">
            <w:t>Meeting Agenda</w:t>
          </w:r>
        </w:p>
      </w:docPartBody>
    </w:docPart>
    <w:docPart>
      <w:docPartPr>
        <w:name w:val="24769CFD77BD41198FC987EACFD7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AB-1318-42A9-A66D-6C7A56FC4B21}"/>
      </w:docPartPr>
      <w:docPartBody>
        <w:p w:rsidR="00216425" w:rsidRDefault="00E66753">
          <w:pPr>
            <w:pStyle w:val="24769CFD77BD41198FC987EACFD76B5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733EF5B489DC40E0B07621C6B467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E5C-8C90-42CD-A23D-F1B272D30B1F}"/>
      </w:docPartPr>
      <w:docPartBody>
        <w:p w:rsidR="00216425" w:rsidRDefault="00E66753">
          <w:pPr>
            <w:pStyle w:val="733EF5B489DC40E0B07621C6B4678E81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FF75A159345D44C1BE75356FC66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873A-D6CA-4D5C-9FAB-9B70034842EF}"/>
      </w:docPartPr>
      <w:docPartBody>
        <w:p w:rsidR="00FE0FCB" w:rsidRDefault="00216425" w:rsidP="00216425">
          <w:pPr>
            <w:pStyle w:val="FF75A159345D44C1BE75356FC66BCA10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3"/>
    <w:rsid w:val="000B0571"/>
    <w:rsid w:val="00216425"/>
    <w:rsid w:val="002F1DCD"/>
    <w:rsid w:val="004505D3"/>
    <w:rsid w:val="00456093"/>
    <w:rsid w:val="004B6F5B"/>
    <w:rsid w:val="00633A79"/>
    <w:rsid w:val="00692069"/>
    <w:rsid w:val="006D6472"/>
    <w:rsid w:val="00785986"/>
    <w:rsid w:val="00B421DB"/>
    <w:rsid w:val="00C00ED0"/>
    <w:rsid w:val="00DF4F09"/>
    <w:rsid w:val="00E252DF"/>
    <w:rsid w:val="00E6675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03B1ADF29459E9D9261DA576DB196">
    <w:name w:val="C4003B1ADF29459E9D9261DA576DB196"/>
  </w:style>
  <w:style w:type="paragraph" w:customStyle="1" w:styleId="24769CFD77BD41198FC987EACFD76B5C">
    <w:name w:val="24769CFD77BD41198FC987EACFD76B5C"/>
  </w:style>
  <w:style w:type="paragraph" w:customStyle="1" w:styleId="733EF5B489DC40E0B07621C6B4678E81">
    <w:name w:val="733EF5B489DC40E0B07621C6B4678E81"/>
  </w:style>
  <w:style w:type="paragraph" w:customStyle="1" w:styleId="FF75A159345D44C1BE75356FC66BCA10">
    <w:name w:val="FF75A159345D44C1BE75356FC66BCA10"/>
    <w:rsid w:val="0021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2022-12-12T14:24:00Z</dcterms:created>
  <dcterms:modified xsi:type="dcterms:W3CDTF">2022-12-12T14:24:00Z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